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A63" w:rsidRDefault="00F87A63" w:rsidP="00AD5609">
      <w:pPr>
        <w:spacing w:after="0" w:line="100" w:lineRule="atLeas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Договор</w:t>
      </w:r>
    </w:p>
    <w:p w:rsidR="00F87A63" w:rsidRDefault="00F87A63" w:rsidP="00AD5609">
      <w:pPr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возмездного оказания услуг № </w:t>
      </w:r>
    </w:p>
    <w:p w:rsidR="00F87A63" w:rsidRDefault="00F87A63" w:rsidP="00AD5609">
      <w:pPr>
        <w:pStyle w:val="NoSpacing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г. Томск  </w:t>
      </w:r>
    </w:p>
    <w:p w:rsidR="00F87A63" w:rsidRDefault="00F87A63" w:rsidP="00AD5609">
      <w:pPr>
        <w:pStyle w:val="NoSpacing1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«____» ____________ 20__г.</w:t>
      </w:r>
    </w:p>
    <w:p w:rsidR="00F87A63" w:rsidRDefault="00F87A63" w:rsidP="00AD5609">
      <w:pPr>
        <w:pStyle w:val="NoSpacing1"/>
        <w:rPr>
          <w:rFonts w:ascii="Times New Roman" w:hAnsi="Times New Roman" w:cs="Times New Roman"/>
          <w:sz w:val="20"/>
          <w:szCs w:val="20"/>
        </w:rPr>
      </w:pPr>
    </w:p>
    <w:p w:rsidR="00F87A63" w:rsidRDefault="00F87A63" w:rsidP="00AD5609">
      <w:pPr>
        <w:pStyle w:val="NoSpacing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автономное образовательное учреждение дополнительного образования Дом детского творчества «У Белого озера»  г. Томска (</w:t>
      </w:r>
      <w:r>
        <w:rPr>
          <w:rFonts w:ascii="Times New Roman" w:hAnsi="Times New Roman" w:cs="Times New Roman"/>
        </w:rPr>
        <w:t xml:space="preserve">МАОУ ДО ДДТ </w:t>
      </w:r>
      <w:r>
        <w:rPr>
          <w:rFonts w:ascii="Times New Roman" w:hAnsi="Times New Roman" w:cs="Times New Roman"/>
          <w:sz w:val="20"/>
          <w:szCs w:val="20"/>
        </w:rPr>
        <w:t xml:space="preserve">«У Белого озера»), именуемое в дальнейшем </w:t>
      </w:r>
      <w:r>
        <w:rPr>
          <w:rFonts w:ascii="Times New Roman" w:hAnsi="Times New Roman" w:cs="Times New Roman"/>
          <w:b/>
          <w:bCs/>
          <w:sz w:val="20"/>
          <w:szCs w:val="20"/>
        </w:rPr>
        <w:t>Заказчик</w:t>
      </w:r>
      <w:r>
        <w:rPr>
          <w:rFonts w:ascii="Times New Roman" w:hAnsi="Times New Roman" w:cs="Times New Roman"/>
          <w:sz w:val="20"/>
          <w:szCs w:val="20"/>
        </w:rPr>
        <w:t xml:space="preserve">, в лице директора Волковой Валентины Ивановны, действующей на основании Устава, с одной стороны, и ________________________________, паспорт:_____________                                                                                                             Выдан _________________________ от ____________, проживающая по адресу: г. Томск, ул_____________,                                               именуемый в дальнейшем </w:t>
      </w:r>
      <w:r>
        <w:rPr>
          <w:rFonts w:ascii="Times New Roman" w:hAnsi="Times New Roman" w:cs="Times New Roman"/>
          <w:b/>
          <w:bCs/>
          <w:sz w:val="20"/>
          <w:szCs w:val="20"/>
        </w:rPr>
        <w:t>Исполнитель</w:t>
      </w:r>
      <w:r>
        <w:rPr>
          <w:rFonts w:ascii="Times New Roman" w:hAnsi="Times New Roman" w:cs="Times New Roman"/>
          <w:sz w:val="20"/>
          <w:szCs w:val="20"/>
        </w:rPr>
        <w:t>, с другой стороны, заключили настоящий договор действующий на основании трудового договора от ___________, в соответствии с главой 39 Гражданского Кодекса РФ о нижеследующем:</w:t>
      </w:r>
    </w:p>
    <w:p w:rsidR="00F87A63" w:rsidRDefault="00F87A63" w:rsidP="00AD5609">
      <w:pPr>
        <w:pStyle w:val="NoSpacing1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F87A63" w:rsidRDefault="00F87A63" w:rsidP="00AD5609">
      <w:pPr>
        <w:pStyle w:val="NoSpacing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 Предмет договора</w:t>
      </w:r>
    </w:p>
    <w:p w:rsidR="00F87A63" w:rsidRDefault="00F87A63" w:rsidP="00AD5609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Исполнитель обязуется по заданию Заказчика оказать услуги по __________________________, а Заказчик обязуется оплатить эти услуги в порядке и на условиях, предусмотренных настоящим Договором.</w:t>
      </w:r>
    </w:p>
    <w:p w:rsidR="00F87A63" w:rsidRDefault="00F87A63" w:rsidP="00AD5609">
      <w:pPr>
        <w:pStyle w:val="NoSpacing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 Срок оказания услуг: с __________ до ___________</w:t>
      </w:r>
    </w:p>
    <w:p w:rsidR="00F87A63" w:rsidRDefault="00F87A63" w:rsidP="00AD5609">
      <w:pPr>
        <w:pStyle w:val="NoSpacing1"/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1.3. Место оказания услуг: </w:t>
      </w:r>
      <w:r>
        <w:rPr>
          <w:rFonts w:ascii="Times New Roman" w:hAnsi="Times New Roman" w:cs="Times New Roman"/>
        </w:rPr>
        <w:t>МАОУ ДО ДДТ</w:t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«У Белого озера», СП «__________»</w:t>
      </w:r>
    </w:p>
    <w:p w:rsidR="00F87A63" w:rsidRDefault="00F87A63" w:rsidP="00AD5609">
      <w:pPr>
        <w:pStyle w:val="NoSpacing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87A63" w:rsidRDefault="00F87A63" w:rsidP="00AD5609">
      <w:pPr>
        <w:pStyle w:val="NoSpacing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 Обязанности сторон</w:t>
      </w:r>
    </w:p>
    <w:p w:rsidR="00F87A63" w:rsidRDefault="00F87A63" w:rsidP="00AD5609">
      <w:pPr>
        <w:pStyle w:val="NoSpacing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87A63" w:rsidRDefault="00F87A63" w:rsidP="00AD5609">
      <w:pPr>
        <w:pStyle w:val="NoSpacing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2.1. Заказчик, с одной стороны, обязуется:</w:t>
      </w:r>
    </w:p>
    <w:p w:rsidR="00F87A63" w:rsidRDefault="00F87A63" w:rsidP="00AD5609">
      <w:pPr>
        <w:pStyle w:val="NoSpacing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заказчик обязан оплатить услуги в размере и порядке, предусмотренном разделом 4 настоящего Договора;</w:t>
      </w:r>
    </w:p>
    <w:p w:rsidR="00F87A63" w:rsidRDefault="00F87A63" w:rsidP="00AD5609">
      <w:pPr>
        <w:pStyle w:val="NoSpacing1"/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предоставить исполнителю помещение и оборудование для проведения  занятий: «____________», утверждено решением педагогического совета от ____________;</w:t>
      </w:r>
    </w:p>
    <w:p w:rsidR="00F87A63" w:rsidRDefault="00F87A63" w:rsidP="00AD5609">
      <w:pPr>
        <w:pStyle w:val="NoSpacing1"/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2.2. Исполнитель, с другой стороны, обязуется:</w:t>
      </w:r>
    </w:p>
    <w:p w:rsidR="00F87A63" w:rsidRDefault="00F87A63" w:rsidP="00AD5609">
      <w:pPr>
        <w:spacing w:after="0" w:line="100" w:lineRule="atLeas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>провести работу в полном соответствии с условиями настоящего Договора, с надлежащим качеством и в установленный Договором срок;</w:t>
      </w:r>
    </w:p>
    <w:p w:rsidR="00F87A63" w:rsidRDefault="00F87A63" w:rsidP="00AD5609">
      <w:pPr>
        <w:pStyle w:val="NoSpacing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предоставить Заказчику возможность контролировать объём и качество оказываемых услуг по программе с учащимися ;</w:t>
      </w:r>
    </w:p>
    <w:p w:rsidR="00F87A63" w:rsidRDefault="00F87A63" w:rsidP="00AD5609">
      <w:pPr>
        <w:pStyle w:val="NoSpacing1"/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нести ответственность за жизнь и здоровье учащихся во время оказания данной услуги.</w:t>
      </w:r>
    </w:p>
    <w:p w:rsidR="00F87A63" w:rsidRDefault="00F87A63" w:rsidP="00AD5609">
      <w:pPr>
        <w:pStyle w:val="NoSpacing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87A63" w:rsidRDefault="00F87A63" w:rsidP="00AD5609">
      <w:pPr>
        <w:pStyle w:val="NoSpacing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 Права сторон</w:t>
      </w:r>
    </w:p>
    <w:p w:rsidR="00F87A63" w:rsidRDefault="00F87A63" w:rsidP="00AD5609">
      <w:pPr>
        <w:pStyle w:val="NoSpacing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Заказчик, с одной стороны, имеет право:</w:t>
      </w:r>
    </w:p>
    <w:p w:rsidR="00F87A63" w:rsidRDefault="00F87A63" w:rsidP="00AD5609">
      <w:pPr>
        <w:pStyle w:val="NoSpacing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контролировать объём и качество оказываемых услуг</w:t>
      </w:r>
    </w:p>
    <w:p w:rsidR="00F87A63" w:rsidRDefault="00F87A63" w:rsidP="00AD5609">
      <w:pPr>
        <w:pStyle w:val="NoSpacing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Исполнитель, с другой стороны, имеет право:</w:t>
      </w:r>
    </w:p>
    <w:p w:rsidR="00F87A63" w:rsidRDefault="00F87A63" w:rsidP="00AD5609">
      <w:pPr>
        <w:pStyle w:val="NoSpacing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обратиться к Заказчику с просьбой о расторжении договора на оказание услуги по обучению того или иного учащегося.</w:t>
      </w:r>
    </w:p>
    <w:p w:rsidR="00F87A63" w:rsidRDefault="00F87A63" w:rsidP="00AD5609">
      <w:pPr>
        <w:pStyle w:val="NoSpacing1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F87A63" w:rsidRDefault="00F87A63" w:rsidP="00AD5609">
      <w:pPr>
        <w:pStyle w:val="NoSpacing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4. Оплата услуг и порядок расчетов</w:t>
      </w:r>
    </w:p>
    <w:p w:rsidR="00F87A63" w:rsidRDefault="00F87A63" w:rsidP="00AD5609">
      <w:pPr>
        <w:pStyle w:val="NoSpacing1"/>
        <w:tabs>
          <w:tab w:val="left" w:pos="900"/>
        </w:tabs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4.1. Заказчик оплачивает оказанные Исполнителем услуги, с учетом количества проведённых занятий, стоимость - _______ рублей за один академический час (60 минут).  </w:t>
      </w:r>
    </w:p>
    <w:p w:rsidR="00F87A63" w:rsidRDefault="00F87A63" w:rsidP="00AD5609">
      <w:pPr>
        <w:pStyle w:val="NoSpacing1"/>
        <w:tabs>
          <w:tab w:val="left" w:pos="900"/>
        </w:tabs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4.2. </w:t>
      </w:r>
      <w:r>
        <w:rPr>
          <w:rFonts w:ascii="Times New Roman" w:hAnsi="Times New Roman" w:cs="Times New Roman"/>
          <w:color w:val="000000"/>
          <w:sz w:val="20"/>
          <w:szCs w:val="20"/>
        </w:rPr>
        <w:t>Оплата оказанных услуг осуществляется путем перечисления денежных средств на расчетный счет Исполнителя, после сдачи-приемки результатов оказанных услуг по Договору в течение 20 банковских дней с момента подписания Сторонами Акта приемки-сдачи оказанных услуг, являющегося неотъемлемой частью договора.</w:t>
      </w:r>
    </w:p>
    <w:p w:rsidR="00F87A63" w:rsidRDefault="00F87A63" w:rsidP="00AD5609">
      <w:pPr>
        <w:pStyle w:val="NoSpacing1"/>
        <w:tabs>
          <w:tab w:val="left" w:pos="900"/>
        </w:tabs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4.3. Акты приемки-сдачи оказанных услуг составляются ежемесячно до 3 числа следующего месяца за отчетным периодом и подписываются обеими сторонами.</w:t>
      </w:r>
    </w:p>
    <w:p w:rsidR="00F87A63" w:rsidRDefault="00F87A63" w:rsidP="00AD5609">
      <w:pPr>
        <w:pStyle w:val="NoSpacing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87A63" w:rsidRDefault="00F87A63" w:rsidP="00AD5609">
      <w:pPr>
        <w:pStyle w:val="NoSpacing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5. Ответственность сторон</w:t>
      </w:r>
    </w:p>
    <w:p w:rsidR="00F87A63" w:rsidRDefault="00F87A63" w:rsidP="00AD5609">
      <w:pPr>
        <w:pStyle w:val="NoSpacing1"/>
        <w:tabs>
          <w:tab w:val="left" w:pos="900"/>
        </w:tabs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За нарушение условий настоящего Договора стороны несут ответственность в соответствии с действующим гражданским законодательством РФ.</w:t>
      </w:r>
    </w:p>
    <w:p w:rsidR="00F87A63" w:rsidRDefault="00F87A63" w:rsidP="00AD5609">
      <w:pPr>
        <w:pStyle w:val="NoSpacing1"/>
        <w:tabs>
          <w:tab w:val="left" w:pos="900"/>
        </w:tabs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F87A63" w:rsidRDefault="00F87A63" w:rsidP="00AD5609">
      <w:pPr>
        <w:pStyle w:val="NoSpacing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87A63" w:rsidRDefault="00F87A63" w:rsidP="00AD5609">
      <w:pPr>
        <w:pStyle w:val="NoSpacing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6. Прочие условия</w:t>
      </w:r>
    </w:p>
    <w:p w:rsidR="00F87A63" w:rsidRDefault="00F87A63" w:rsidP="00AD5609">
      <w:pPr>
        <w:pStyle w:val="NoSpacing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F87A63" w:rsidRDefault="00F87A63" w:rsidP="00AD5609">
      <w:pPr>
        <w:pStyle w:val="NoSpacing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F87A63" w:rsidRDefault="00F87A63" w:rsidP="00AD5609">
      <w:pPr>
        <w:pStyle w:val="NoSpacing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6.3. Вопросы, не урегулированные настоящим Договором, разрешаются в соответствии с действующим законодательством РФ.</w:t>
      </w:r>
    </w:p>
    <w:p w:rsidR="00F87A63" w:rsidRDefault="00F87A63" w:rsidP="00AD5609">
      <w:pPr>
        <w:pStyle w:val="NoSpacing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7. Сроки действия договора </w:t>
      </w:r>
    </w:p>
    <w:p w:rsidR="00F87A63" w:rsidRDefault="00F87A63" w:rsidP="00AD5609">
      <w:pPr>
        <w:pStyle w:val="NoSpacing1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7.1. Настоящий договор вступает в силу с момента подписания его сторонами и действует по  _____________, а в части взаиморасчетов до полного исполнения сторонами своих обязательств.</w:t>
      </w:r>
    </w:p>
    <w:p w:rsidR="00F87A63" w:rsidRDefault="00F87A63" w:rsidP="00AD5609">
      <w:pPr>
        <w:pStyle w:val="NoSpacing1"/>
        <w:jc w:val="both"/>
        <w:rPr>
          <w:rFonts w:ascii="Times New Roman" w:hAnsi="Times New Roman" w:cs="Times New Roman"/>
          <w:sz w:val="20"/>
          <w:szCs w:val="20"/>
        </w:rPr>
      </w:pPr>
    </w:p>
    <w:p w:rsidR="00F87A63" w:rsidRDefault="00F87A63" w:rsidP="00AD5609">
      <w:pPr>
        <w:pStyle w:val="NoSpacing1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8. Адреса, иные реквизиты и подписи сторон</w:t>
      </w:r>
    </w:p>
    <w:p w:rsidR="00F87A63" w:rsidRDefault="00F87A63" w:rsidP="00AD5609">
      <w:pPr>
        <w:pStyle w:val="NoSpacing1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5157"/>
        <w:gridCol w:w="4521"/>
      </w:tblGrid>
      <w:tr w:rsidR="00F87A63"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A63" w:rsidRPr="005138FE" w:rsidRDefault="00F87A63" w:rsidP="005138FE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5138FE">
              <w:rPr>
                <w:rFonts w:ascii="Times New Roman" w:hAnsi="Times New Roman" w:cs="Times New Roman"/>
                <w:sz w:val="20"/>
                <w:szCs w:val="20"/>
              </w:rPr>
              <w:t>Заказчик</w:t>
            </w:r>
          </w:p>
          <w:p w:rsidR="00F87A63" w:rsidRPr="005138FE" w:rsidRDefault="00F87A63" w:rsidP="005138FE">
            <w:pPr>
              <w:pStyle w:val="NoSpacing1"/>
              <w:rPr>
                <w:rFonts w:ascii="Times New Roman" w:hAnsi="Times New Roman" w:cs="Times New Roman"/>
                <w:sz w:val="20"/>
                <w:szCs w:val="20"/>
              </w:rPr>
            </w:pPr>
            <w:r w:rsidRPr="005138FE">
              <w:rPr>
                <w:rFonts w:ascii="Times New Roman" w:hAnsi="Times New Roman" w:cs="Times New Roman"/>
                <w:sz w:val="20"/>
                <w:szCs w:val="20"/>
              </w:rPr>
              <w:t xml:space="preserve">МАОУ ДО ДДТ «У Белого озера» </w:t>
            </w:r>
          </w:p>
          <w:p w:rsidR="00F87A63" w:rsidRDefault="00F87A63">
            <w:pPr>
              <w:pStyle w:val="NoSpacing1"/>
              <w:ind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Юридический адрес: 634003, г. Томск, ул. Кривая, 33.</w:t>
            </w:r>
          </w:p>
          <w:p w:rsidR="00F87A63" w:rsidRDefault="00F87A63">
            <w:pPr>
              <w:pStyle w:val="NoSpacing1"/>
              <w:ind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Тел.: 65-01-85 </w:t>
            </w:r>
          </w:p>
          <w:p w:rsidR="00F87A63" w:rsidRDefault="00F87A63">
            <w:pPr>
              <w:pStyle w:val="NoSpacing1"/>
              <w:ind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7020014364</w:t>
            </w:r>
          </w:p>
          <w:p w:rsidR="00F87A63" w:rsidRDefault="00F87A63" w:rsidP="005138FE">
            <w:pPr>
              <w:pStyle w:val="NoSpacing1"/>
              <w:ind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8FE">
              <w:rPr>
                <w:rFonts w:ascii="Times New Roman" w:hAnsi="Times New Roman" w:cs="Times New Roman"/>
                <w:sz w:val="18"/>
                <w:szCs w:val="18"/>
              </w:rPr>
              <w:t xml:space="preserve">Банковские реквизиты: </w:t>
            </w:r>
          </w:p>
          <w:p w:rsidR="00F87A63" w:rsidRDefault="00F87A63" w:rsidP="005138FE">
            <w:pPr>
              <w:pStyle w:val="NoSpacing1"/>
              <w:ind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Получатель: </w:t>
            </w:r>
            <w:r w:rsidRPr="005138FE">
              <w:rPr>
                <w:rFonts w:ascii="Times New Roman" w:hAnsi="Times New Roman" w:cs="Times New Roman"/>
                <w:sz w:val="18"/>
                <w:szCs w:val="18"/>
              </w:rPr>
              <w:t>ДФ АТ (МАОУ ДО ДДТ «У Белого озера»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87A63" w:rsidRDefault="00F87A63" w:rsidP="005138FE">
            <w:pPr>
              <w:pStyle w:val="NoSpacing1"/>
              <w:ind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8FE">
              <w:rPr>
                <w:rFonts w:ascii="Times New Roman" w:hAnsi="Times New Roman" w:cs="Times New Roman"/>
                <w:sz w:val="18"/>
                <w:szCs w:val="18"/>
              </w:rPr>
              <w:t>Л/С 30920БЕО30272)</w:t>
            </w:r>
          </w:p>
          <w:p w:rsidR="00F87A63" w:rsidRPr="005138FE" w:rsidRDefault="00F87A63" w:rsidP="005138FE">
            <w:pPr>
              <w:pStyle w:val="NoSpacing1"/>
              <w:ind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Банк: Отделение Томск г.Томск</w:t>
            </w:r>
          </w:p>
          <w:p w:rsidR="00F87A63" w:rsidRPr="005138FE" w:rsidRDefault="00F87A63" w:rsidP="005138FE">
            <w:pPr>
              <w:pStyle w:val="NoSpacing1"/>
              <w:ind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8FE">
              <w:rPr>
                <w:rFonts w:ascii="Times New Roman" w:hAnsi="Times New Roman" w:cs="Times New Roman"/>
                <w:sz w:val="18"/>
                <w:szCs w:val="18"/>
              </w:rPr>
              <w:t>Р/с 40701810300003000001</w:t>
            </w:r>
          </w:p>
          <w:p w:rsidR="00F87A63" w:rsidRPr="005138FE" w:rsidRDefault="00F87A63" w:rsidP="005138FE">
            <w:pPr>
              <w:pStyle w:val="NoSpacing1"/>
              <w:ind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8FE">
              <w:rPr>
                <w:rFonts w:ascii="Times New Roman" w:hAnsi="Times New Roman" w:cs="Times New Roman"/>
                <w:sz w:val="18"/>
                <w:szCs w:val="18"/>
              </w:rPr>
              <w:t>БИК 046902001</w:t>
            </w:r>
          </w:p>
          <w:p w:rsidR="00F87A63" w:rsidRPr="005138FE" w:rsidRDefault="00F87A63" w:rsidP="005138FE">
            <w:pPr>
              <w:pStyle w:val="NoSpacing1"/>
              <w:ind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8FE">
              <w:rPr>
                <w:rFonts w:ascii="Times New Roman" w:hAnsi="Times New Roman" w:cs="Times New Roman"/>
                <w:sz w:val="18"/>
                <w:szCs w:val="18"/>
              </w:rPr>
              <w:t>КПП 701701001 ОКАТО 69401370000</w:t>
            </w:r>
          </w:p>
          <w:p w:rsidR="00F87A63" w:rsidRPr="005138FE" w:rsidRDefault="00F87A63" w:rsidP="005138FE">
            <w:pPr>
              <w:pStyle w:val="NoSpacing1"/>
              <w:ind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138FE">
              <w:rPr>
                <w:rFonts w:ascii="Times New Roman" w:hAnsi="Times New Roman" w:cs="Times New Roman"/>
                <w:sz w:val="18"/>
                <w:szCs w:val="18"/>
              </w:rPr>
              <w:t>ОКПО 36291987  ОКВЭД 80.10.3</w:t>
            </w:r>
          </w:p>
          <w:p w:rsidR="00F87A63" w:rsidRDefault="00F87A63">
            <w:pPr>
              <w:pStyle w:val="NoSpacing1"/>
              <w:ind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МАОУ ДО ДДТ «У Белого озера»</w:t>
            </w:r>
          </w:p>
          <w:p w:rsidR="00F87A63" w:rsidRDefault="00F87A63" w:rsidP="005138FE">
            <w:pPr>
              <w:pStyle w:val="NoSpacing1"/>
              <w:ind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7A63" w:rsidRDefault="00F87A63" w:rsidP="005138FE">
            <w:pPr>
              <w:pStyle w:val="NoSpacing1"/>
              <w:ind w:right="-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 / В.И.Волкова</w:t>
            </w:r>
          </w:p>
          <w:p w:rsidR="00F87A63" w:rsidRDefault="00F87A63">
            <w:pPr>
              <w:pStyle w:val="NoSpacing1"/>
              <w:ind w:right="-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A63" w:rsidRDefault="00F87A63">
            <w:pPr>
              <w:pStyle w:val="NoSpacing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</w:t>
            </w:r>
          </w:p>
          <w:p w:rsidR="00F87A63" w:rsidRDefault="00F87A63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87A63" w:rsidRDefault="00F87A63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Адрес: _________________</w:t>
            </w:r>
          </w:p>
          <w:p w:rsidR="00F87A63" w:rsidRDefault="00F87A6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</w:p>
          <w:p w:rsidR="00F87A63" w:rsidRDefault="00F87A6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Паспорт: ___________№ ______                      </w:t>
            </w:r>
          </w:p>
          <w:p w:rsidR="00F87A63" w:rsidRDefault="00F87A6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Выдан _________________________</w:t>
            </w:r>
          </w:p>
          <w:p w:rsidR="00F87A63" w:rsidRDefault="00F87A6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____________________________</w:t>
            </w:r>
          </w:p>
          <w:p w:rsidR="00F87A63" w:rsidRDefault="00F87A63" w:rsidP="009F202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 страхового свидетельства обязательного пенсионного страхования: _____________________</w:t>
            </w:r>
          </w:p>
          <w:p w:rsidR="00F87A63" w:rsidRDefault="00F87A6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ИНН: ______________________</w:t>
            </w:r>
          </w:p>
          <w:p w:rsidR="00F87A63" w:rsidRDefault="00F87A63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</w:p>
          <w:p w:rsidR="00F87A63" w:rsidRDefault="00F87A63">
            <w:pPr>
              <w:pStyle w:val="NoSpacing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</w:p>
          <w:p w:rsidR="00F87A63" w:rsidRDefault="00F87A63">
            <w:pPr>
              <w:pStyle w:val="NoSpacing1"/>
              <w:jc w:val="right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 </w:t>
            </w:r>
          </w:p>
        </w:tc>
      </w:tr>
    </w:tbl>
    <w:p w:rsidR="00F87A63" w:rsidRDefault="00F87A63" w:rsidP="00AD5609">
      <w:pPr>
        <w:pStyle w:val="NoSpacing1"/>
        <w:jc w:val="center"/>
        <w:rPr>
          <w:rFonts w:cs="Times New Roman"/>
        </w:rPr>
      </w:pPr>
    </w:p>
    <w:p w:rsidR="00F87A63" w:rsidRDefault="00F87A63" w:rsidP="00AD5609">
      <w:pPr>
        <w:pStyle w:val="NoSpacing1"/>
        <w:jc w:val="both"/>
        <w:rPr>
          <w:rFonts w:ascii="Times New Roman" w:hAnsi="Times New Roman" w:cs="Times New Roman"/>
          <w:sz w:val="10"/>
          <w:szCs w:val="10"/>
        </w:rPr>
      </w:pPr>
    </w:p>
    <w:p w:rsidR="00F87A63" w:rsidRDefault="00F87A63" w:rsidP="00AD5609">
      <w:pPr>
        <w:pStyle w:val="NoSpacing1"/>
        <w:jc w:val="center"/>
        <w:rPr>
          <w:rFonts w:ascii="Times New Roman" w:hAnsi="Times New Roman" w:cs="Times New Roman"/>
          <w:sz w:val="20"/>
          <w:szCs w:val="20"/>
        </w:rPr>
      </w:pPr>
    </w:p>
    <w:p w:rsidR="00F87A63" w:rsidRDefault="00F87A63" w:rsidP="00AD5609">
      <w:pPr>
        <w:pStyle w:val="NoSpacing1"/>
        <w:jc w:val="center"/>
        <w:rPr>
          <w:rFonts w:ascii="Times New Roman" w:hAnsi="Times New Roman" w:cs="Times New Roman"/>
          <w:sz w:val="20"/>
          <w:szCs w:val="20"/>
        </w:rPr>
      </w:pPr>
    </w:p>
    <w:p w:rsidR="00F87A63" w:rsidRDefault="00F87A63">
      <w:pPr>
        <w:rPr>
          <w:rFonts w:cs="Times New Roman"/>
        </w:rPr>
      </w:pPr>
    </w:p>
    <w:sectPr w:rsidR="00F87A63" w:rsidSect="00540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1D62"/>
    <w:rsid w:val="00457AB5"/>
    <w:rsid w:val="004F07E3"/>
    <w:rsid w:val="005138FE"/>
    <w:rsid w:val="00540C1C"/>
    <w:rsid w:val="005C3C59"/>
    <w:rsid w:val="00861D62"/>
    <w:rsid w:val="009F202A"/>
    <w:rsid w:val="00AD5609"/>
    <w:rsid w:val="00F8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609"/>
    <w:pPr>
      <w:suppressAutoHyphens/>
      <w:spacing w:after="200" w:line="276" w:lineRule="auto"/>
    </w:pPr>
    <w:rPr>
      <w:rFonts w:eastAsia="SimSun" w:cs="Calibri"/>
      <w:kern w:val="2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99"/>
    <w:rsid w:val="00AD5609"/>
    <w:pPr>
      <w:suppressAutoHyphens/>
      <w:spacing w:line="100" w:lineRule="atLeast"/>
    </w:pPr>
    <w:rPr>
      <w:rFonts w:eastAsia="Times New Roman" w:cs="Calibri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690</Words>
  <Characters>3939</Characters>
  <Application>Microsoft Office Outlook</Application>
  <DocSecurity>0</DocSecurity>
  <Lines>0</Lines>
  <Paragraphs>0</Paragraphs>
  <ScaleCrop>false</ScaleCrop>
  <Company>DDT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Асначёва</dc:creator>
  <cp:keywords/>
  <dc:description/>
  <cp:lastModifiedBy>ADMIN</cp:lastModifiedBy>
  <cp:revision>4</cp:revision>
  <dcterms:created xsi:type="dcterms:W3CDTF">2015-09-22T08:41:00Z</dcterms:created>
  <dcterms:modified xsi:type="dcterms:W3CDTF">2015-09-23T05:12:00Z</dcterms:modified>
</cp:coreProperties>
</file>